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DD3" w:rsidRPr="00AC4709" w:rsidRDefault="00EC6DD3" w:rsidP="00EC6DD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REZULTATE</w:t>
      </w:r>
      <w:r w:rsidR="000166BB">
        <w:rPr>
          <w:rFonts w:ascii="Times New Roman" w:hAnsi="Times New Roman"/>
          <w:b/>
          <w:lang w:val="en-US"/>
        </w:rPr>
        <w:t>L</w:t>
      </w:r>
      <w:r w:rsidR="009C44F7"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lang w:val="en-US"/>
        </w:rPr>
        <w:t xml:space="preserve"> FINALE </w:t>
      </w:r>
      <w:r w:rsidRPr="00AC4709">
        <w:rPr>
          <w:rFonts w:ascii="Times New Roman" w:hAnsi="Times New Roman"/>
          <w:b/>
          <w:lang w:val="en-US"/>
        </w:rPr>
        <w:t xml:space="preserve"> </w:t>
      </w:r>
      <w:r w:rsidR="009C44F7">
        <w:rPr>
          <w:rFonts w:ascii="Times New Roman" w:hAnsi="Times New Roman"/>
          <w:b/>
          <w:lang w:val="en-US"/>
        </w:rPr>
        <w:t xml:space="preserve">LA </w:t>
      </w:r>
      <w:r w:rsidRPr="00AC4709">
        <w:rPr>
          <w:rFonts w:ascii="Times New Roman" w:hAnsi="Times New Roman"/>
          <w:b/>
          <w:lang w:val="en-US"/>
        </w:rPr>
        <w:t>SESIUN</w:t>
      </w:r>
      <w:r>
        <w:rPr>
          <w:rFonts w:ascii="Times New Roman" w:hAnsi="Times New Roman"/>
          <w:b/>
          <w:lang w:val="en-US"/>
        </w:rPr>
        <w:t>EA</w:t>
      </w:r>
      <w:r w:rsidRPr="00AC4709">
        <w:rPr>
          <w:rFonts w:ascii="Times New Roman" w:hAnsi="Times New Roman"/>
          <w:b/>
          <w:lang w:val="en-US"/>
        </w:rPr>
        <w:t xml:space="preserve"> DE REFERATE ȘI COMUNICĂRI ȘTIINȚIFICE ALE ELEVILOR DIN ÎNVĂȚĂMÂNTUL LICEAL </w:t>
      </w:r>
    </w:p>
    <w:p w:rsidR="00EC6DD3" w:rsidRDefault="00EC6DD3" w:rsidP="00EC6DD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AC4709">
        <w:rPr>
          <w:rFonts w:ascii="Times New Roman" w:hAnsi="Times New Roman"/>
          <w:b/>
          <w:lang w:val="en-US"/>
        </w:rPr>
        <w:t>LA DISCIPLINA ISTORIE – 11 MAI 2018</w:t>
      </w:r>
      <w:r>
        <w:rPr>
          <w:rFonts w:ascii="Times New Roman" w:hAnsi="Times New Roman"/>
          <w:b/>
          <w:lang w:val="en-US"/>
        </w:rPr>
        <w:t xml:space="preserve"> – LICEUL TEHNOLOGIC AUTO CRAIOVA</w:t>
      </w:r>
    </w:p>
    <w:p w:rsidR="00EC6DD3" w:rsidRPr="00CE0C6A" w:rsidRDefault="00EC6DD3" w:rsidP="00EC6DD3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4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995"/>
        <w:gridCol w:w="3178"/>
        <w:gridCol w:w="4567"/>
        <w:gridCol w:w="3113"/>
      </w:tblGrid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2064AA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513828298"/>
            <w:r w:rsidRPr="002064AA">
              <w:rPr>
                <w:rFonts w:ascii="Times New Roman" w:hAnsi="Times New Roman"/>
                <w:b/>
              </w:rPr>
              <w:t xml:space="preserve">Nr. crt. </w:t>
            </w:r>
          </w:p>
        </w:tc>
        <w:tc>
          <w:tcPr>
            <w:tcW w:w="2995" w:type="dxa"/>
            <w:shd w:val="clear" w:color="auto" w:fill="auto"/>
          </w:tcPr>
          <w:p w:rsidR="00EC6DD3" w:rsidRPr="002064AA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Nume și prenume/ clasa </w:t>
            </w:r>
          </w:p>
        </w:tc>
        <w:tc>
          <w:tcPr>
            <w:tcW w:w="3178" w:type="dxa"/>
            <w:shd w:val="clear" w:color="auto" w:fill="auto"/>
          </w:tcPr>
          <w:p w:rsidR="00EC6DD3" w:rsidRPr="002064AA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64AA">
              <w:rPr>
                <w:rFonts w:ascii="Times New Roman" w:hAnsi="Times New Roman"/>
                <w:b/>
              </w:rPr>
              <w:t>Tema și Secțiunea</w:t>
            </w:r>
          </w:p>
        </w:tc>
        <w:tc>
          <w:tcPr>
            <w:tcW w:w="4567" w:type="dxa"/>
            <w:shd w:val="clear" w:color="auto" w:fill="auto"/>
          </w:tcPr>
          <w:p w:rsidR="00EC6DD3" w:rsidRPr="002064AA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064AA">
              <w:rPr>
                <w:rFonts w:ascii="Times New Roman" w:hAnsi="Times New Roman"/>
                <w:b/>
              </w:rPr>
              <w:t>Unitatea de învățămțnt</w:t>
            </w:r>
          </w:p>
        </w:tc>
        <w:tc>
          <w:tcPr>
            <w:tcW w:w="3113" w:type="dxa"/>
            <w:shd w:val="clear" w:color="auto" w:fill="auto"/>
          </w:tcPr>
          <w:p w:rsidR="00EC6DD3" w:rsidRPr="002064AA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Premiul</w:t>
            </w:r>
          </w:p>
        </w:tc>
      </w:tr>
      <w:bookmarkEnd w:id="0"/>
      <w:tr w:rsidR="00EC6DD3" w:rsidRPr="002064AA" w:rsidTr="002B3E3A">
        <w:trPr>
          <w:jc w:val="center"/>
        </w:trPr>
        <w:tc>
          <w:tcPr>
            <w:tcW w:w="14791" w:type="dxa"/>
            <w:gridSpan w:val="5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</w:t>
            </w:r>
            <w:r w:rsidR="002B3E3A"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1538C">
              <w:rPr>
                <w:rFonts w:ascii="Times New Roman" w:hAnsi="Times New Roman"/>
                <w:b/>
              </w:rPr>
              <w:t>Istori</w:t>
            </w:r>
            <w:r>
              <w:rPr>
                <w:rFonts w:ascii="Times New Roman" w:hAnsi="Times New Roman"/>
                <w:b/>
              </w:rPr>
              <w:t>a României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1.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Bunciu Răzvan Ștefan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XI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Basarabia rusească. Mutații istorice între 1812-1918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”Carol I”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93 puncte,  </w:t>
            </w:r>
            <w:r w:rsidR="000B577B" w:rsidRPr="00EC6DD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Locul III</w:t>
            </w:r>
            <w:r w:rsidR="000B577B" w:rsidRPr="000B577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2.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Pitica Giulia Andreea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Misiunea generalului Berthelot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î</w:t>
            </w: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n Primul Razboi Mondial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”Elena Cuza”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F77674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C6DD3">
              <w:rPr>
                <w:rFonts w:ascii="Times New Roman" w:hAnsi="Times New Roman"/>
              </w:rPr>
              <w:t xml:space="preserve">0 puncte, </w:t>
            </w:r>
            <w:bookmarkStart w:id="1" w:name="_GoBack"/>
            <w:bookmarkEnd w:id="1"/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3.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Dima Roxana Denisa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XI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 xml:space="preserve">Casa Regală Română </w:t>
            </w:r>
            <w:r>
              <w:rPr>
                <w:rFonts w:ascii="Times New Roman" w:hAnsi="Times New Roman"/>
              </w:rPr>
              <w:t>î</w:t>
            </w:r>
            <w:r w:rsidRPr="0001538C">
              <w:rPr>
                <w:rFonts w:ascii="Times New Roman" w:hAnsi="Times New Roman"/>
              </w:rPr>
              <w:t xml:space="preserve">n </w:t>
            </w:r>
            <w:r>
              <w:rPr>
                <w:rFonts w:ascii="Times New Roman" w:hAnsi="Times New Roman"/>
              </w:rPr>
              <w:t>a</w:t>
            </w:r>
            <w:r w:rsidRPr="0001538C">
              <w:rPr>
                <w:rFonts w:ascii="Times New Roman" w:hAnsi="Times New Roman"/>
              </w:rPr>
              <w:t>nul Marii Uniri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Pedagogic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”Ștefan Velovan”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puncte, </w:t>
            </w:r>
            <w:r w:rsidRPr="000B577B">
              <w:rPr>
                <w:rFonts w:ascii="Times New Roman" w:hAnsi="Times New Roman"/>
                <w:b/>
              </w:rPr>
              <w:t>Mențiune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4.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Pîrvoi Dana Alina Alexandra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XI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 xml:space="preserve">Amilcar  C. Săndulescu – </w:t>
            </w:r>
            <w:r w:rsidRPr="0001538C">
              <w:rPr>
                <w:rFonts w:ascii="Times New Roman" w:hAnsi="Times New Roman"/>
                <w:lang w:val="en-US"/>
              </w:rPr>
              <w:t>“</w:t>
            </w:r>
            <w:proofErr w:type="spellStart"/>
            <w:r w:rsidRPr="0001538C">
              <w:rPr>
                <w:rFonts w:ascii="Times New Roman" w:hAnsi="Times New Roman"/>
                <w:i/>
                <w:lang w:val="en-US"/>
              </w:rPr>
              <w:t>Fiul</w:t>
            </w:r>
            <w:proofErr w:type="spellEnd"/>
            <w:r w:rsidRPr="0001538C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i/>
                <w:lang w:val="en-US"/>
              </w:rPr>
              <w:t>Eroului</w:t>
            </w:r>
            <w:proofErr w:type="spellEnd"/>
            <w:r w:rsidRPr="0001538C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i/>
                <w:lang w:val="en-US"/>
              </w:rPr>
              <w:t>Necunoscut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>”</w:t>
            </w:r>
            <w:r w:rsidRPr="0001538C">
              <w:rPr>
                <w:rFonts w:ascii="Times New Roman" w:hAnsi="Times New Roman"/>
              </w:rPr>
              <w:t xml:space="preserve"> 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 xml:space="preserve">C. N.  Militar </w:t>
            </w:r>
            <w:r w:rsidRPr="0001538C">
              <w:rPr>
                <w:rFonts w:ascii="Times New Roman" w:hAnsi="Times New Roman"/>
                <w:lang w:val="en-US"/>
              </w:rPr>
              <w:t xml:space="preserve">“Tudor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Vladimirescu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>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puncte, </w:t>
            </w:r>
            <w:r w:rsidRPr="000B577B">
              <w:rPr>
                <w:rFonts w:ascii="Times New Roman" w:hAnsi="Times New Roman"/>
                <w:b/>
              </w:rPr>
              <w:t>Mențiune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5.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Gogoriță Andreea Loredana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Maria, inimoasa regină a României Mari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”Ștefan Odobleja”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puncte, </w:t>
            </w:r>
            <w:r w:rsidRPr="000B577B">
              <w:rPr>
                <w:rFonts w:ascii="Times New Roman" w:hAnsi="Times New Roman"/>
                <w:b/>
              </w:rPr>
              <w:t>Mențiune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6.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222222"/>
                <w:shd w:val="clear" w:color="auto" w:fill="FFFFFF"/>
              </w:rPr>
              <w:t>Meche Mircea-Ionuț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222222"/>
                <w:shd w:val="clear" w:color="auto" w:fill="FFFFFF"/>
              </w:rPr>
              <w:t>Armamentul portativ al armatei române din Primul Razboi Mondial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  <w:color w:val="222222"/>
                <w:shd w:val="clear" w:color="auto" w:fill="FFFFFF"/>
              </w:rPr>
              <w:t>Colegiul Național "Frații Buzești"</w:t>
            </w:r>
            <w:r w:rsidRPr="0001538C">
              <w:rPr>
                <w:rFonts w:ascii="Times New Roman" w:hAnsi="Times New Roman"/>
              </w:rPr>
              <w:t xml:space="preserve">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puncte, 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7</w:t>
            </w:r>
            <w:r w:rsidR="000B577B">
              <w:rPr>
                <w:rFonts w:ascii="Times New Roman" w:hAnsi="Times New Roman"/>
              </w:rPr>
              <w:t>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Ion Andra Maria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Craiova in timpul Marii Uniri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”Elena Cuza”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 puncte,    </w:t>
            </w:r>
            <w:r w:rsidRPr="00EC6DD3">
              <w:rPr>
                <w:rFonts w:ascii="Times New Roman" w:hAnsi="Times New Roman"/>
                <w:b/>
              </w:rPr>
              <w:t>Locul II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8.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Ungureanu Victor-Gabriel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</w:rPr>
              <w:t>Clasa a XII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  <w:color w:val="000000"/>
                <w:shd w:val="clear" w:color="auto" w:fill="FFFFFF"/>
              </w:rPr>
              <w:t>Drama soldaților rom</w:t>
            </w:r>
            <w:r w:rsidRPr="0001538C">
              <w:rPr>
                <w:rFonts w:ascii="Times New Roman" w:hAnsi="Times New Roman"/>
              </w:rPr>
              <w:t>âni înrolați în armatele străine din Primul Război Mondial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1538C">
              <w:rPr>
                <w:rFonts w:ascii="Times New Roman" w:hAnsi="Times New Roman"/>
              </w:rPr>
              <w:t>Istoria României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Liceul de Arte ”Marin Sorescu”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100 puncte,  </w:t>
            </w:r>
            <w:r w:rsidRPr="00EC6DD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Locul I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– calificat la faza națională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995" w:type="dxa"/>
            <w:shd w:val="clear" w:color="auto" w:fill="auto"/>
          </w:tcPr>
          <w:p w:rsidR="00EC6DD3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Udrea Răzvan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Compania căpitanului Grigorie Ignat. Memoriile singurului supraviețuitor (1917)</w:t>
            </w:r>
          </w:p>
          <w:p w:rsidR="000B577B" w:rsidRPr="0001538C" w:rsidRDefault="000B577B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Istoria Românilor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Liceul Tehnologic Auto Craiova</w:t>
            </w:r>
          </w:p>
        </w:tc>
        <w:tc>
          <w:tcPr>
            <w:tcW w:w="3113" w:type="dxa"/>
            <w:shd w:val="clear" w:color="auto" w:fill="auto"/>
          </w:tcPr>
          <w:p w:rsidR="00EC6DD3" w:rsidRDefault="00EC6DD3" w:rsidP="002B3E3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92 puncte, </w:t>
            </w:r>
            <w:r w:rsidR="000B577B" w:rsidRPr="000B577B">
              <w:rPr>
                <w:rFonts w:ascii="Times New Roman" w:hAnsi="Times New Roman"/>
                <w:b/>
              </w:rPr>
              <w:t>Mențiune</w:t>
            </w:r>
          </w:p>
        </w:tc>
      </w:tr>
      <w:tr w:rsidR="00EC6DD3" w:rsidRPr="002064AA" w:rsidTr="002B3E3A">
        <w:trPr>
          <w:jc w:val="center"/>
        </w:trPr>
        <w:tc>
          <w:tcPr>
            <w:tcW w:w="14791" w:type="dxa"/>
            <w:gridSpan w:val="5"/>
            <w:shd w:val="clear" w:color="auto" w:fill="auto"/>
          </w:tcPr>
          <w:p w:rsidR="000B577B" w:rsidRDefault="00EC6DD3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</w:t>
            </w:r>
          </w:p>
          <w:p w:rsidR="000B577B" w:rsidRDefault="000B577B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B577B" w:rsidRDefault="000B577B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B3E3A" w:rsidRDefault="002B3E3A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tbl>
            <w:tblPr>
              <w:tblW w:w="14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3130"/>
              <w:gridCol w:w="3260"/>
              <w:gridCol w:w="4536"/>
              <w:gridCol w:w="2990"/>
            </w:tblGrid>
            <w:tr w:rsidR="002B3E3A" w:rsidRPr="002064AA" w:rsidTr="002B3E3A">
              <w:trPr>
                <w:jc w:val="center"/>
              </w:trPr>
              <w:tc>
                <w:tcPr>
                  <w:tcW w:w="648" w:type="dxa"/>
                  <w:shd w:val="clear" w:color="auto" w:fill="auto"/>
                </w:tcPr>
                <w:p w:rsidR="002B3E3A" w:rsidRPr="002064AA" w:rsidRDefault="002B3E3A" w:rsidP="002B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64AA">
                    <w:rPr>
                      <w:rFonts w:ascii="Times New Roman" w:hAnsi="Times New Roman"/>
                      <w:b/>
                    </w:rPr>
                    <w:lastRenderedPageBreak/>
                    <w:t xml:space="preserve">Nr. crt. </w:t>
                  </w:r>
                </w:p>
              </w:tc>
              <w:tc>
                <w:tcPr>
                  <w:tcW w:w="3130" w:type="dxa"/>
                  <w:shd w:val="clear" w:color="auto" w:fill="auto"/>
                </w:tcPr>
                <w:p w:rsidR="002B3E3A" w:rsidRPr="002064AA" w:rsidRDefault="002B3E3A" w:rsidP="002B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Nume și prenume/ clasa 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2B3E3A" w:rsidRPr="002064AA" w:rsidRDefault="002B3E3A" w:rsidP="002B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64AA">
                    <w:rPr>
                      <w:rFonts w:ascii="Times New Roman" w:hAnsi="Times New Roman"/>
                      <w:b/>
                    </w:rPr>
                    <w:t>Tema și Secțiunea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2B3E3A" w:rsidRPr="002064AA" w:rsidRDefault="002B3E3A" w:rsidP="002B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064AA">
                    <w:rPr>
                      <w:rFonts w:ascii="Times New Roman" w:hAnsi="Times New Roman"/>
                      <w:b/>
                    </w:rPr>
                    <w:t>Unitatea de învățămțnt</w:t>
                  </w:r>
                </w:p>
              </w:tc>
              <w:tc>
                <w:tcPr>
                  <w:tcW w:w="2990" w:type="dxa"/>
                  <w:shd w:val="clear" w:color="auto" w:fill="auto"/>
                </w:tcPr>
                <w:p w:rsidR="002B3E3A" w:rsidRPr="002064AA" w:rsidRDefault="002B3E3A" w:rsidP="002B3E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Premiul</w:t>
                  </w:r>
                </w:p>
              </w:tc>
            </w:tr>
          </w:tbl>
          <w:p w:rsidR="00EC6DD3" w:rsidRPr="002064AA" w:rsidRDefault="000B577B" w:rsidP="002B3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B3E3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C6DD3" w:rsidRPr="0001538C">
              <w:rPr>
                <w:rFonts w:ascii="Times New Roman" w:hAnsi="Times New Roman"/>
                <w:b/>
              </w:rPr>
              <w:t xml:space="preserve">Istoria </w:t>
            </w:r>
            <w:r>
              <w:rPr>
                <w:rFonts w:ascii="Times New Roman" w:hAnsi="Times New Roman"/>
                <w:b/>
              </w:rPr>
              <w:t>U</w:t>
            </w:r>
            <w:r w:rsidR="00EC6DD3">
              <w:rPr>
                <w:rFonts w:ascii="Times New Roman" w:hAnsi="Times New Roman"/>
                <w:b/>
              </w:rPr>
              <w:t>niversală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Drîgnei Alexandru Ștefan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Ascensiunea Rusiei. De la Imperiul Țarilor la Imperiul lui Putin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”Carol I”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2.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Văduva Adrian Gabriel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Ordinea mondială – scenarii și perspective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 xml:space="preserve">Colegiul Național Carol I 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Craiova</w:t>
            </w:r>
          </w:p>
        </w:tc>
        <w:tc>
          <w:tcPr>
            <w:tcW w:w="3113" w:type="dxa"/>
            <w:shd w:val="clear" w:color="auto" w:fill="auto"/>
          </w:tcPr>
          <w:p w:rsidR="00EC6DD3" w:rsidRPr="000B577B" w:rsidRDefault="000B577B" w:rsidP="000B5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B577B">
              <w:rPr>
                <w:rFonts w:ascii="Times New Roman" w:hAnsi="Times New Roman"/>
                <w:b/>
              </w:rPr>
              <w:t>Absent</w:t>
            </w:r>
          </w:p>
        </w:tc>
      </w:tr>
      <w:tr w:rsidR="00EC6DD3" w:rsidRPr="002064AA" w:rsidTr="002B3E3A">
        <w:trPr>
          <w:trHeight w:val="439"/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3.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Miuță Ioan Adrian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Bătălia de pe Somme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 xml:space="preserve">C. N.  Militar </w:t>
            </w:r>
            <w:r w:rsidRPr="0001538C">
              <w:rPr>
                <w:rFonts w:ascii="Times New Roman" w:hAnsi="Times New Roman"/>
                <w:lang w:val="en-US"/>
              </w:rPr>
              <w:t xml:space="preserve">“ Tudor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Vladimirescu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>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0B577B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98 puncte, </w:t>
            </w:r>
            <w:r w:rsidRPr="000B577B">
              <w:rPr>
                <w:rFonts w:ascii="Times New Roman" w:hAnsi="Times New Roman"/>
                <w:b/>
              </w:rPr>
              <w:t xml:space="preserve">Locul </w:t>
            </w:r>
            <w:r>
              <w:rPr>
                <w:rFonts w:ascii="Times New Roman" w:hAnsi="Times New Roman"/>
                <w:b/>
              </w:rPr>
              <w:t>I</w:t>
            </w:r>
            <w:r w:rsidRPr="000B577B">
              <w:rPr>
                <w:rFonts w:ascii="Times New Roman" w:hAnsi="Times New Roman"/>
                <w:b/>
              </w:rPr>
              <w:t xml:space="preserve"> – calificat la faza națională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4.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Frumoasa Milena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1918 – 2018. 100 de ani de la dispariția celor patru mari imperii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Pedagogic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”Ștefan Velovan”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0B577B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 puncte, </w:t>
            </w:r>
            <w:r w:rsidRPr="000B577B">
              <w:rPr>
                <w:rFonts w:ascii="Times New Roman" w:hAnsi="Times New Roman"/>
                <w:b/>
              </w:rPr>
              <w:t>Locul II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5.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Dobrică Florin Cristi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IX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Coloniile din Africa în Primul Război Mondial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Colegiul Național Pedagogic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”Ștefan Velovan”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0B577B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 puncte, </w:t>
            </w:r>
            <w:r w:rsidRPr="000B577B">
              <w:rPr>
                <w:rFonts w:ascii="Times New Roman" w:hAnsi="Times New Roman"/>
                <w:b/>
              </w:rPr>
              <w:t>Locul III</w:t>
            </w:r>
          </w:p>
        </w:tc>
      </w:tr>
      <w:tr w:rsidR="00EC6DD3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6.</w:t>
            </w:r>
          </w:p>
        </w:tc>
        <w:tc>
          <w:tcPr>
            <w:tcW w:w="2995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1538C">
              <w:rPr>
                <w:rFonts w:ascii="Times New Roman" w:hAnsi="Times New Roman"/>
                <w:lang w:val="en-US"/>
              </w:rPr>
              <w:t>Turbăceanu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Andrei</w:t>
            </w:r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Clasa a X a</w:t>
            </w:r>
          </w:p>
        </w:tc>
        <w:tc>
          <w:tcPr>
            <w:tcW w:w="3178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01538C">
              <w:rPr>
                <w:rFonts w:ascii="Times New Roman" w:hAnsi="Times New Roman"/>
                <w:lang w:val="en-US"/>
              </w:rPr>
              <w:t>Căderea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unui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imperiu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nașterea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unei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națiuni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: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Republica</w:t>
            </w:r>
            <w:proofErr w:type="spellEnd"/>
            <w:r w:rsidRPr="0001538C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1538C">
              <w:rPr>
                <w:rFonts w:ascii="Times New Roman" w:hAnsi="Times New Roman"/>
                <w:lang w:val="en-US"/>
              </w:rPr>
              <w:t>Turcia</w:t>
            </w:r>
            <w:proofErr w:type="spellEnd"/>
          </w:p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EC6DD3" w:rsidRPr="0001538C" w:rsidRDefault="00EC6DD3" w:rsidP="002B3E3A">
            <w:pPr>
              <w:spacing w:after="0" w:line="240" w:lineRule="auto"/>
              <w:rPr>
                <w:rFonts w:ascii="Times New Roman" w:hAnsi="Times New Roman"/>
              </w:rPr>
            </w:pPr>
            <w:r w:rsidRPr="0001538C">
              <w:rPr>
                <w:rFonts w:ascii="Times New Roman" w:hAnsi="Times New Roman"/>
                <w:color w:val="222222"/>
                <w:shd w:val="clear" w:color="auto" w:fill="FFFFFF"/>
              </w:rPr>
              <w:t>Colegiul Național "Frații Buzești"</w:t>
            </w:r>
            <w:r w:rsidRPr="0001538C">
              <w:rPr>
                <w:rFonts w:ascii="Times New Roman" w:hAnsi="Times New Roman"/>
              </w:rPr>
              <w:t xml:space="preserve"> Craiova</w:t>
            </w:r>
          </w:p>
        </w:tc>
        <w:tc>
          <w:tcPr>
            <w:tcW w:w="3113" w:type="dxa"/>
            <w:shd w:val="clear" w:color="auto" w:fill="auto"/>
          </w:tcPr>
          <w:p w:rsidR="00EC6DD3" w:rsidRPr="0001538C" w:rsidRDefault="000B577B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74 puncte, </w:t>
            </w:r>
            <w:r w:rsidRPr="000B577B">
              <w:rPr>
                <w:rFonts w:ascii="Times New Roman" w:hAnsi="Times New Roman"/>
                <w:b/>
              </w:rPr>
              <w:t>Mențiune</w:t>
            </w:r>
          </w:p>
        </w:tc>
      </w:tr>
      <w:tr w:rsidR="000B577B" w:rsidRPr="002064AA" w:rsidTr="002B3E3A">
        <w:trPr>
          <w:jc w:val="center"/>
        </w:trPr>
        <w:tc>
          <w:tcPr>
            <w:tcW w:w="938" w:type="dxa"/>
            <w:shd w:val="clear" w:color="auto" w:fill="auto"/>
          </w:tcPr>
          <w:p w:rsidR="000B577B" w:rsidRPr="0001538C" w:rsidRDefault="000B577B" w:rsidP="002B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95" w:type="dxa"/>
            <w:shd w:val="clear" w:color="auto" w:fill="auto"/>
          </w:tcPr>
          <w:p w:rsidR="000B577B" w:rsidRDefault="000B577B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Popescu Florian</w:t>
            </w:r>
          </w:p>
          <w:p w:rsidR="000B577B" w:rsidRPr="0001538C" w:rsidRDefault="000B577B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Clasa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 X a</w:t>
            </w:r>
          </w:p>
        </w:tc>
        <w:tc>
          <w:tcPr>
            <w:tcW w:w="3178" w:type="dxa"/>
            <w:shd w:val="clear" w:color="auto" w:fill="auto"/>
          </w:tcPr>
          <w:p w:rsidR="000B577B" w:rsidRDefault="000B577B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Conferința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Pace de la Paris (ian.1919 - iun.1920)</w:t>
            </w:r>
            <w:r w:rsidR="00800C9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800C9D">
              <w:rPr>
                <w:rFonts w:ascii="Times New Roman" w:hAnsi="Times New Roman"/>
                <w:lang w:val="en-US"/>
              </w:rPr>
              <w:t>Consiliul</w:t>
            </w:r>
            <w:proofErr w:type="spellEnd"/>
            <w:r w:rsidR="00800C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00C9D">
              <w:rPr>
                <w:rFonts w:ascii="Times New Roman" w:hAnsi="Times New Roman"/>
                <w:lang w:val="en-US"/>
              </w:rPr>
              <w:t>celor</w:t>
            </w:r>
            <w:proofErr w:type="spellEnd"/>
            <w:r w:rsidR="00800C9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00C9D">
              <w:rPr>
                <w:rFonts w:ascii="Times New Roman" w:hAnsi="Times New Roman"/>
                <w:lang w:val="en-US"/>
              </w:rPr>
              <w:t>patru</w:t>
            </w:r>
            <w:proofErr w:type="spellEnd"/>
            <w:r w:rsidR="00800C9D">
              <w:rPr>
                <w:rFonts w:ascii="Times New Roman" w:hAnsi="Times New Roman"/>
                <w:lang w:val="en-US"/>
              </w:rPr>
              <w:t>.</w:t>
            </w:r>
          </w:p>
          <w:p w:rsidR="00800C9D" w:rsidRPr="0001538C" w:rsidRDefault="00800C9D" w:rsidP="002B3E3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1538C">
              <w:rPr>
                <w:rFonts w:ascii="Times New Roman" w:hAnsi="Times New Roman"/>
              </w:rPr>
              <w:t>Istorie Universală</w:t>
            </w:r>
          </w:p>
        </w:tc>
        <w:tc>
          <w:tcPr>
            <w:tcW w:w="4567" w:type="dxa"/>
            <w:shd w:val="clear" w:color="auto" w:fill="auto"/>
          </w:tcPr>
          <w:p w:rsidR="000B577B" w:rsidRPr="0001538C" w:rsidRDefault="000B577B" w:rsidP="002B3E3A">
            <w:pPr>
              <w:spacing w:after="0" w:line="24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Liceul Tehnologic Auto</w:t>
            </w:r>
          </w:p>
        </w:tc>
        <w:tc>
          <w:tcPr>
            <w:tcW w:w="3113" w:type="dxa"/>
            <w:shd w:val="clear" w:color="auto" w:fill="auto"/>
          </w:tcPr>
          <w:p w:rsidR="000B577B" w:rsidRPr="0001538C" w:rsidRDefault="000B577B" w:rsidP="002B3E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79 puncte, </w:t>
            </w:r>
            <w:r w:rsidRPr="000B577B">
              <w:rPr>
                <w:rFonts w:ascii="Times New Roman" w:hAnsi="Times New Roman"/>
                <w:b/>
              </w:rPr>
              <w:t>Mențiune</w:t>
            </w:r>
          </w:p>
        </w:tc>
      </w:tr>
    </w:tbl>
    <w:p w:rsidR="00EC6DD3" w:rsidRPr="00825D12" w:rsidRDefault="00EC6DD3" w:rsidP="00EC6DD3">
      <w:pPr>
        <w:rPr>
          <w:rFonts w:ascii="Times New Roman" w:hAnsi="Times New Roman"/>
          <w:b/>
          <w:lang w:val="en-US"/>
        </w:rPr>
      </w:pPr>
    </w:p>
    <w:p w:rsidR="000B577B" w:rsidRPr="00825D12" w:rsidRDefault="009C44F7" w:rsidP="00EC6DD3">
      <w:pPr>
        <w:rPr>
          <w:rFonts w:ascii="Times New Roman" w:hAnsi="Times New Roman"/>
          <w:b/>
          <w:lang w:val="en-US"/>
        </w:rPr>
      </w:pPr>
      <w:r w:rsidRPr="00825D12">
        <w:rPr>
          <w:rFonts w:ascii="Times New Roman" w:hAnsi="Times New Roman"/>
          <w:b/>
          <w:lang w:val="en-US"/>
        </w:rPr>
        <w:t xml:space="preserve">                      </w:t>
      </w:r>
      <w:proofErr w:type="spellStart"/>
      <w:r w:rsidR="000B577B" w:rsidRPr="00825D12">
        <w:rPr>
          <w:rFonts w:ascii="Times New Roman" w:hAnsi="Times New Roman"/>
          <w:b/>
          <w:lang w:val="en-US"/>
        </w:rPr>
        <w:t>Președinte</w:t>
      </w:r>
      <w:proofErr w:type="spellEnd"/>
      <w:r w:rsidR="000B577B" w:rsidRPr="00825D12">
        <w:rPr>
          <w:rFonts w:ascii="Times New Roman" w:hAnsi="Times New Roman"/>
          <w:b/>
          <w:lang w:val="en-US"/>
        </w:rPr>
        <w:t xml:space="preserve"> </w:t>
      </w:r>
      <w:proofErr w:type="spellStart"/>
      <w:r w:rsidR="000B577B" w:rsidRPr="00825D12">
        <w:rPr>
          <w:rFonts w:ascii="Times New Roman" w:hAnsi="Times New Roman"/>
          <w:b/>
          <w:lang w:val="en-US"/>
        </w:rPr>
        <w:t>executiv</w:t>
      </w:r>
      <w:proofErr w:type="spellEnd"/>
      <w:r w:rsidR="000B577B" w:rsidRPr="00825D12">
        <w:rPr>
          <w:rFonts w:ascii="Times New Roman" w:hAnsi="Times New Roman"/>
          <w:b/>
          <w:lang w:val="en-US"/>
        </w:rPr>
        <w:t xml:space="preserve">,                                                                                                                                  </w:t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  <w:t xml:space="preserve">                          </w:t>
      </w:r>
      <w:proofErr w:type="spellStart"/>
      <w:r w:rsidR="000B577B" w:rsidRPr="00825D12">
        <w:rPr>
          <w:rFonts w:ascii="Times New Roman" w:hAnsi="Times New Roman"/>
          <w:b/>
          <w:lang w:val="en-US"/>
        </w:rPr>
        <w:t>Secretar</w:t>
      </w:r>
      <w:proofErr w:type="spellEnd"/>
      <w:r w:rsidR="000B577B" w:rsidRPr="00825D12">
        <w:rPr>
          <w:rFonts w:ascii="Times New Roman" w:hAnsi="Times New Roman"/>
          <w:b/>
          <w:lang w:val="en-US"/>
        </w:rPr>
        <w:t>,</w:t>
      </w:r>
    </w:p>
    <w:p w:rsidR="000B577B" w:rsidRPr="00825D12" w:rsidRDefault="009C44F7" w:rsidP="00EC6DD3">
      <w:pPr>
        <w:rPr>
          <w:rFonts w:ascii="Times New Roman" w:hAnsi="Times New Roman"/>
          <w:b/>
          <w:lang w:val="en-US"/>
        </w:rPr>
      </w:pPr>
      <w:r w:rsidRPr="00825D12">
        <w:rPr>
          <w:rFonts w:ascii="Times New Roman" w:hAnsi="Times New Roman"/>
          <w:b/>
          <w:lang w:val="en-US"/>
        </w:rPr>
        <w:t xml:space="preserve">                        </w:t>
      </w:r>
      <w:r w:rsidR="000B577B" w:rsidRPr="00825D12">
        <w:rPr>
          <w:rFonts w:ascii="Times New Roman" w:hAnsi="Times New Roman"/>
          <w:b/>
          <w:lang w:val="en-US"/>
        </w:rPr>
        <w:t xml:space="preserve">Prof. Filip Florin </w:t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Pr="00825D12">
        <w:rPr>
          <w:rFonts w:ascii="Times New Roman" w:hAnsi="Times New Roman"/>
          <w:b/>
          <w:lang w:val="en-US"/>
        </w:rPr>
        <w:tab/>
      </w:r>
      <w:r w:rsidR="000B577B" w:rsidRPr="00825D12">
        <w:rPr>
          <w:rFonts w:ascii="Times New Roman" w:hAnsi="Times New Roman"/>
          <w:b/>
          <w:lang w:val="en-US"/>
        </w:rPr>
        <w:t xml:space="preserve">Prof. </w:t>
      </w:r>
      <w:proofErr w:type="spellStart"/>
      <w:r w:rsidR="000B577B" w:rsidRPr="00825D12">
        <w:rPr>
          <w:rFonts w:ascii="Times New Roman" w:hAnsi="Times New Roman"/>
          <w:b/>
          <w:lang w:val="en-US"/>
        </w:rPr>
        <w:t>Floricel</w:t>
      </w:r>
      <w:proofErr w:type="spellEnd"/>
      <w:r w:rsidR="000B577B" w:rsidRPr="00825D12">
        <w:rPr>
          <w:rFonts w:ascii="Times New Roman" w:hAnsi="Times New Roman"/>
          <w:b/>
          <w:lang w:val="en-US"/>
        </w:rPr>
        <w:t xml:space="preserve"> Cosmin</w:t>
      </w:r>
    </w:p>
    <w:p w:rsidR="00EC6DD3" w:rsidRPr="00A10198" w:rsidRDefault="00EC6DD3" w:rsidP="00EC6DD3">
      <w:pPr>
        <w:rPr>
          <w:b/>
        </w:rPr>
      </w:pPr>
    </w:p>
    <w:p w:rsidR="0013326F" w:rsidRDefault="0013326F"/>
    <w:sectPr w:rsidR="0013326F" w:rsidSect="002B3E3A">
      <w:pgSz w:w="16838" w:h="11906" w:orient="landscape" w:code="9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8"/>
    <w:rsid w:val="000166BB"/>
    <w:rsid w:val="000B577B"/>
    <w:rsid w:val="0013326F"/>
    <w:rsid w:val="002B3E3A"/>
    <w:rsid w:val="00800C9D"/>
    <w:rsid w:val="00825D12"/>
    <w:rsid w:val="009C44F7"/>
    <w:rsid w:val="00EC6DD3"/>
    <w:rsid w:val="00F34A08"/>
    <w:rsid w:val="00F7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0535"/>
  <w15:chartTrackingRefBased/>
  <w15:docId w15:val="{9CA7686C-1616-4791-8307-F5B9347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DD3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ian\Desktop\REZULTATE%20FINALE%20SESIUNEA%20DE%20REFERATE%20ISTORIE%20201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REZULTATE FINALE SESIUNEA DE REFERATE ISTORIE 2018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</dc:creator>
  <cp:keywords/>
  <dc:description/>
  <cp:lastModifiedBy>Traian</cp:lastModifiedBy>
  <cp:revision>2</cp:revision>
  <dcterms:created xsi:type="dcterms:W3CDTF">2018-05-11T16:01:00Z</dcterms:created>
  <dcterms:modified xsi:type="dcterms:W3CDTF">2018-05-11T16:20:00Z</dcterms:modified>
</cp:coreProperties>
</file>